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195" w:type="dxa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544"/>
        <w:gridCol w:w="3651"/>
      </w:tblGrid>
      <w:tr w:rsidRPr="004E07CC" w:rsidR="003D2417" w:rsidTr="00105789" w14:paraId="6BBDC40D" w14:textId="77777777">
        <w:trPr>
          <w:trHeight w:val="851" w:hRule="exact"/>
        </w:trPr>
        <w:tc>
          <w:tcPr>
            <w:tcW w:w="6551" w:type="dxa"/>
          </w:tcPr>
          <w:p w:rsidR="003D2417" w:rsidP="00EE6D03" w:rsidRDefault="003D2417" w14:paraId="4B5F0353" w14:textId="77777777">
            <w:pPr>
              <w:spacing w:before="60" w:after="60"/>
              <w:rPr>
                <w:b/>
              </w:rPr>
            </w:pPr>
            <w:r w:rsidRPr="004E07CC">
              <w:rPr>
                <w:b/>
              </w:rPr>
              <w:t>ANA BİLİM DALI:</w:t>
            </w:r>
          </w:p>
          <w:p w:rsidRPr="007B1686" w:rsidR="007B1686" w:rsidP="007B1686" w:rsidRDefault="007B1686" w14:paraId="75D42C73" w14:textId="77777777">
            <w:pPr>
              <w:jc w:val="center"/>
            </w:pPr>
          </w:p>
        </w:tc>
        <w:tc>
          <w:tcPr>
            <w:tcW w:w="3655" w:type="dxa"/>
          </w:tcPr>
          <w:p w:rsidRPr="004E07CC" w:rsidR="003D2417" w:rsidP="00EE6D03" w:rsidRDefault="003D2417" w14:paraId="67BA28D8" w14:textId="77777777">
            <w:pPr>
              <w:spacing w:before="60" w:after="60"/>
              <w:rPr>
                <w:b/>
              </w:rPr>
            </w:pPr>
            <w:r w:rsidRPr="004E07CC">
              <w:rPr>
                <w:b/>
              </w:rPr>
              <w:t xml:space="preserve">SINAV </w:t>
            </w:r>
            <w:proofErr w:type="gramStart"/>
            <w:r w:rsidRPr="004E07CC">
              <w:rPr>
                <w:b/>
              </w:rPr>
              <w:t xml:space="preserve">TARİHİ:   </w:t>
            </w:r>
            <w:proofErr w:type="gramEnd"/>
          </w:p>
        </w:tc>
      </w:tr>
      <w:tr w:rsidRPr="004E07CC" w:rsidR="003D2417" w:rsidTr="00105789" w14:paraId="09245F49" w14:textId="77777777">
        <w:trPr>
          <w:trHeight w:val="851" w:hRule="exact"/>
        </w:trPr>
        <w:tc>
          <w:tcPr>
            <w:tcW w:w="6551" w:type="dxa"/>
          </w:tcPr>
          <w:p w:rsidRPr="004E07CC" w:rsidR="003D2417" w:rsidP="00EE6D03" w:rsidRDefault="003D2417" w14:paraId="6A1721E7" w14:textId="77777777">
            <w:pPr>
              <w:spacing w:before="60" w:after="60"/>
              <w:rPr>
                <w:b/>
              </w:rPr>
            </w:pPr>
            <w:r w:rsidRPr="004E07CC">
              <w:rPr>
                <w:b/>
              </w:rPr>
              <w:t>PROGRAMI:</w:t>
            </w:r>
          </w:p>
        </w:tc>
        <w:tc>
          <w:tcPr>
            <w:tcW w:w="3655" w:type="dxa"/>
          </w:tcPr>
          <w:p w:rsidRPr="004E07CC" w:rsidR="003D2417" w:rsidP="00EE6D03" w:rsidRDefault="003D2417" w14:paraId="147C8C70" w14:textId="77777777">
            <w:pPr>
              <w:spacing w:before="60" w:after="60"/>
              <w:rPr>
                <w:b/>
              </w:rPr>
            </w:pPr>
            <w:r w:rsidRPr="004E07CC">
              <w:rPr>
                <w:b/>
              </w:rPr>
              <w:t xml:space="preserve">SINAV SAATİ:   </w:t>
            </w:r>
          </w:p>
        </w:tc>
      </w:tr>
    </w:tbl>
    <w:p w:rsidRPr="00105789" w:rsidR="003D2417" w:rsidP="003D2417" w:rsidRDefault="003D2417" w14:paraId="536828A5" w14:textId="77777777">
      <w:pPr>
        <w:rPr>
          <w:sz w:val="16"/>
          <w:szCs w:val="16"/>
        </w:rPr>
      </w:pPr>
    </w:p>
    <w:tbl>
      <w:tblPr>
        <w:tblW w:w="10195" w:type="dxa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2209"/>
        <w:gridCol w:w="5833"/>
        <w:gridCol w:w="1744"/>
      </w:tblGrid>
      <w:tr w:rsidRPr="004E07CC" w:rsidR="003D2417" w:rsidTr="00105789" w14:paraId="0A871306" w14:textId="77777777">
        <w:trPr>
          <w:trHeight w:val="300"/>
        </w:trPr>
        <w:tc>
          <w:tcPr>
            <w:tcW w:w="405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5DEC1376" w14:textId="77777777">
            <w:pPr>
              <w:jc w:val="center"/>
              <w:rPr>
                <w:b/>
                <w:color w:val="000000"/>
              </w:rPr>
            </w:pPr>
            <w:r w:rsidRPr="004E07CC">
              <w:rPr>
                <w:b/>
                <w:color w:val="000000"/>
              </w:rPr>
              <w:t>No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44B387AF" w14:textId="77777777">
            <w:pPr>
              <w:jc w:val="center"/>
              <w:rPr>
                <w:b/>
                <w:color w:val="000000"/>
              </w:rPr>
            </w:pPr>
            <w:r w:rsidRPr="004E07CC">
              <w:rPr>
                <w:b/>
                <w:color w:val="000000"/>
              </w:rPr>
              <w:t>ÖĞRENCİ NO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Pr="004E07CC" w:rsidR="003D2417" w:rsidP="00EE6D03" w:rsidRDefault="003D2417" w14:paraId="36691B0B" w14:textId="77777777">
            <w:pPr>
              <w:jc w:val="center"/>
              <w:rPr>
                <w:b/>
                <w:color w:val="000000"/>
              </w:rPr>
            </w:pPr>
            <w:r w:rsidRPr="004E07CC">
              <w:rPr>
                <w:b/>
                <w:color w:val="000000"/>
              </w:rPr>
              <w:t>ADI SOYADI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793F3FFF" w14:textId="77777777">
            <w:pPr>
              <w:jc w:val="center"/>
              <w:rPr>
                <w:b/>
                <w:color w:val="000000"/>
              </w:rPr>
            </w:pPr>
            <w:r w:rsidRPr="004E07CC">
              <w:rPr>
                <w:b/>
                <w:color w:val="000000"/>
              </w:rPr>
              <w:t>İMZA</w:t>
            </w:r>
          </w:p>
        </w:tc>
      </w:tr>
      <w:tr w:rsidRPr="004E07CC" w:rsidR="003D2417" w:rsidTr="00105789" w14:paraId="1ABDD058" w14:textId="77777777">
        <w:trPr>
          <w:trHeight w:val="567"/>
        </w:trPr>
        <w:tc>
          <w:tcPr>
            <w:tcW w:w="405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7AF18A8B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4E07CC">
              <w:rPr>
                <w:color w:val="000000"/>
              </w:rPr>
              <w:t>1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1F5CEDA2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Pr="004E07CC" w:rsidR="003D2417" w:rsidP="00EE6D03" w:rsidRDefault="003D2417" w14:paraId="4B15327F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073F1964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</w:tr>
      <w:tr w:rsidRPr="004E07CC" w:rsidR="003D2417" w:rsidTr="00105789" w14:paraId="0961195A" w14:textId="77777777">
        <w:trPr>
          <w:trHeight w:val="567"/>
        </w:trPr>
        <w:tc>
          <w:tcPr>
            <w:tcW w:w="405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7EEE9097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4E07CC">
              <w:rPr>
                <w:color w:val="000000"/>
              </w:rPr>
              <w:t>2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212DDBC8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Pr="004E07CC" w:rsidR="003D2417" w:rsidP="00EE6D03" w:rsidRDefault="003D2417" w14:paraId="775542EC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1CF54B93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</w:tr>
      <w:tr w:rsidRPr="004E07CC" w:rsidR="003D2417" w:rsidTr="00105789" w14:paraId="719EB4E6" w14:textId="77777777">
        <w:trPr>
          <w:trHeight w:val="567"/>
        </w:trPr>
        <w:tc>
          <w:tcPr>
            <w:tcW w:w="405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6D164817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4E07CC">
              <w:rPr>
                <w:color w:val="000000"/>
              </w:rPr>
              <w:t>3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0AD8959E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Pr="004E07CC" w:rsidR="003D2417" w:rsidP="00EE6D03" w:rsidRDefault="003D2417" w14:paraId="31F07A3C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718E0D3C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</w:tr>
      <w:tr w:rsidRPr="004E07CC" w:rsidR="003D2417" w:rsidTr="00105789" w14:paraId="0AB3A03D" w14:textId="77777777">
        <w:trPr>
          <w:trHeight w:val="567"/>
        </w:trPr>
        <w:tc>
          <w:tcPr>
            <w:tcW w:w="405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708ED05E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4E07CC">
              <w:rPr>
                <w:color w:val="000000"/>
              </w:rPr>
              <w:t>4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31DC86E2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Pr="004E07CC" w:rsidR="003D2417" w:rsidP="00EE6D03" w:rsidRDefault="003D2417" w14:paraId="742F52C2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5686C154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</w:tr>
      <w:tr w:rsidRPr="004E07CC" w:rsidR="003D2417" w:rsidTr="00105789" w14:paraId="14E882AD" w14:textId="77777777">
        <w:trPr>
          <w:trHeight w:val="567"/>
        </w:trPr>
        <w:tc>
          <w:tcPr>
            <w:tcW w:w="405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28170D24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4E07CC">
              <w:rPr>
                <w:color w:val="000000"/>
              </w:rPr>
              <w:t>5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175FF4C6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Pr="004E07CC" w:rsidR="003D2417" w:rsidP="00EE6D03" w:rsidRDefault="003D2417" w14:paraId="573E0979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01FE53FB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</w:tr>
      <w:tr w:rsidRPr="004E07CC" w:rsidR="003D2417" w:rsidTr="00105789" w14:paraId="358D71F5" w14:textId="77777777">
        <w:trPr>
          <w:trHeight w:val="567"/>
        </w:trPr>
        <w:tc>
          <w:tcPr>
            <w:tcW w:w="405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36E9ED0F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4E07CC">
              <w:rPr>
                <w:color w:val="000000"/>
              </w:rPr>
              <w:t>6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47382A7F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Pr="004E07CC" w:rsidR="003D2417" w:rsidP="00EE6D03" w:rsidRDefault="003D2417" w14:paraId="50C32001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68AFA658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</w:tr>
      <w:tr w:rsidRPr="004E07CC" w:rsidR="003D2417" w:rsidTr="00105789" w14:paraId="2ECD79FE" w14:textId="77777777">
        <w:trPr>
          <w:trHeight w:val="567"/>
        </w:trPr>
        <w:tc>
          <w:tcPr>
            <w:tcW w:w="405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0E59A4BD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4E07CC">
              <w:rPr>
                <w:color w:val="000000"/>
              </w:rPr>
              <w:t>7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2011AD3F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Pr="004E07CC" w:rsidR="003D2417" w:rsidP="00EE6D03" w:rsidRDefault="003D2417" w14:paraId="61300168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09B2E37A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</w:tr>
      <w:tr w:rsidRPr="004E07CC" w:rsidR="003D2417" w:rsidTr="00105789" w14:paraId="0ADE22E3" w14:textId="77777777">
        <w:trPr>
          <w:trHeight w:val="567"/>
        </w:trPr>
        <w:tc>
          <w:tcPr>
            <w:tcW w:w="405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1BCDC15E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4E07CC">
              <w:rPr>
                <w:color w:val="000000"/>
              </w:rPr>
              <w:t>8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3F80008D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Pr="004E07CC" w:rsidR="003D2417" w:rsidP="00EE6D03" w:rsidRDefault="003D2417" w14:paraId="2CA1ED0D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5B0FDEAB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</w:tr>
      <w:tr w:rsidRPr="004E07CC" w:rsidR="003D2417" w:rsidTr="00105789" w14:paraId="4340653F" w14:textId="77777777">
        <w:trPr>
          <w:trHeight w:val="567"/>
        </w:trPr>
        <w:tc>
          <w:tcPr>
            <w:tcW w:w="405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06ED0D00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4E07CC">
              <w:rPr>
                <w:color w:val="000000"/>
              </w:rPr>
              <w:t>9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4F1864C2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Pr="004E07CC" w:rsidR="003D2417" w:rsidP="00EE6D03" w:rsidRDefault="003D2417" w14:paraId="75DE434F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6AC92FEC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</w:tr>
      <w:tr w:rsidRPr="004E07CC" w:rsidR="003D2417" w:rsidTr="00105789" w14:paraId="0E67B508" w14:textId="77777777">
        <w:trPr>
          <w:trHeight w:val="567"/>
        </w:trPr>
        <w:tc>
          <w:tcPr>
            <w:tcW w:w="405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18790D1D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4E07CC">
              <w:rPr>
                <w:color w:val="000000"/>
              </w:rPr>
              <w:t>10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76F8C23C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Pr="004E07CC" w:rsidR="003D2417" w:rsidP="00EE6D03" w:rsidRDefault="003D2417" w14:paraId="40407A8C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Pr="004E07CC" w:rsidR="003D2417" w:rsidP="00EE6D03" w:rsidRDefault="003D2417" w14:paraId="04AA255B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4E07CC">
              <w:rPr>
                <w:color w:val="000000"/>
              </w:rPr>
              <w:t> </w:t>
            </w:r>
          </w:p>
        </w:tc>
      </w:tr>
    </w:tbl>
    <w:p w:rsidRPr="00105789" w:rsidR="003D2417" w:rsidP="003D2417" w:rsidRDefault="003D2417" w14:paraId="3B98A463" w14:textId="77777777">
      <w:pPr>
        <w:rPr>
          <w:sz w:val="16"/>
          <w:szCs w:val="16"/>
        </w:rPr>
      </w:pPr>
    </w:p>
    <w:tbl>
      <w:tblPr>
        <w:tblW w:w="10191" w:type="dxa"/>
        <w:tblInd w:w="68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1"/>
      </w:tblGrid>
      <w:tr w:rsidRPr="004E07CC" w:rsidR="003D2417" w:rsidTr="00A15F96" w14:paraId="01AFE157" w14:textId="77777777">
        <w:trPr>
          <w:cantSplit/>
          <w:trHeight w:val="3123"/>
        </w:trPr>
        <w:tc>
          <w:tcPr>
            <w:tcW w:w="10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E07CC" w:rsidR="003D2417" w:rsidP="00EE6D03" w:rsidRDefault="003D2417" w14:paraId="69E73172" w14:textId="77777777">
            <w:pPr>
              <w:ind w:right="543"/>
              <w:jc w:val="both"/>
            </w:pPr>
          </w:p>
          <w:p w:rsidRPr="004E07CC" w:rsidR="003D2417" w:rsidP="00EE6D03" w:rsidRDefault="003D2417" w14:paraId="6560C731" w14:textId="77777777">
            <w:pPr>
              <w:ind w:right="543"/>
              <w:jc w:val="both"/>
              <w:rPr>
                <w:bCs/>
              </w:rPr>
            </w:pPr>
            <w:r w:rsidRPr="004E07CC">
              <w:rPr>
                <w:bCs/>
              </w:rPr>
              <w:t>Yukarıda gerekli bilgileri verilen sınava toplam (……)……………….…..………..….…. öğrenci katılmış ve sınav kurallara uygun olarak tamamlanmıştır.</w:t>
            </w:r>
          </w:p>
          <w:p w:rsidRPr="004E07CC" w:rsidR="003D2417" w:rsidP="00EE6D03" w:rsidRDefault="003D2417" w14:paraId="4CC68867" w14:textId="77777777">
            <w:pPr>
              <w:jc w:val="both"/>
            </w:pPr>
          </w:p>
          <w:p w:rsidRPr="004E07CC" w:rsidR="003D2417" w:rsidP="00EE6D03" w:rsidRDefault="003D2417" w14:paraId="776BBCF1" w14:textId="77777777">
            <w:pPr>
              <w:jc w:val="both"/>
            </w:pPr>
          </w:p>
          <w:p w:rsidRPr="004E07CC" w:rsidR="003D2417" w:rsidP="00EE6D03" w:rsidRDefault="003D2417" w14:paraId="7B3C6E78" w14:textId="77777777">
            <w:pPr>
              <w:rPr>
                <w:b/>
              </w:rPr>
            </w:pPr>
          </w:p>
          <w:p w:rsidRPr="004E07CC" w:rsidR="003D2417" w:rsidP="00EE6D03" w:rsidRDefault="003D2417" w14:paraId="5866FAC9" w14:textId="77777777">
            <w:pPr>
              <w:jc w:val="both"/>
            </w:pPr>
            <w:r w:rsidRPr="004E07CC">
              <w:rPr>
                <w:b/>
              </w:rPr>
              <w:t xml:space="preserve">                                           Gözetmen</w:t>
            </w:r>
            <w:r w:rsidRPr="004E07CC">
              <w:rPr>
                <w:b/>
              </w:rPr>
              <w:tab/>
              <w:t xml:space="preserve">                                                            Gözetmen</w:t>
            </w:r>
          </w:p>
        </w:tc>
      </w:tr>
    </w:tbl>
    <w:p w:rsidRPr="00105789" w:rsidR="007A2926" w:rsidP="0047752A" w:rsidRDefault="007A2926" w14:paraId="5CF6BC7C" w14:textId="77777777">
      <w:pPr>
        <w:rPr>
          <w:sz w:val="16"/>
          <w:szCs w:val="16"/>
        </w:rPr>
      </w:pPr>
    </w:p>
    <w:sectPr w:rsidRPr="00105789" w:rsidR="007A2926" w:rsidSect="00224FD7">
      <w:footerReference r:id="R978d60ff57cd4d5f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953C0" w14:textId="77777777" w:rsidR="006F49E0" w:rsidRDefault="006F49E0">
      <w:r>
        <w:separator/>
      </w:r>
    </w:p>
  </w:endnote>
  <w:endnote w:type="continuationSeparator" w:id="0">
    <w:p w14:paraId="3008DDE3" w14:textId="77777777" w:rsidR="006F49E0" w:rsidRDefault="006F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0CED3" w14:textId="77777777" w:rsidR="006F49E0" w:rsidRDefault="006F49E0">
      <w:r>
        <w:separator/>
      </w:r>
    </w:p>
  </w:footnote>
  <w:footnote w:type="continuationSeparator" w:id="0">
    <w:p w14:paraId="5C28B69E" w14:textId="77777777" w:rsidR="006F49E0" w:rsidRDefault="006F49E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YETERLİK YAZILI SINAV YOKLAMA ÇİZELGESİ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FRM/LES/16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01/15.01.2025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4"/>
  </w:num>
  <w:num w:numId="2" w16cid:durableId="165825211">
    <w:abstractNumId w:val="27"/>
  </w:num>
  <w:num w:numId="3" w16cid:durableId="2117866755">
    <w:abstractNumId w:val="9"/>
  </w:num>
  <w:num w:numId="4" w16cid:durableId="586613900">
    <w:abstractNumId w:val="11"/>
  </w:num>
  <w:num w:numId="5" w16cid:durableId="32312912">
    <w:abstractNumId w:val="22"/>
  </w:num>
  <w:num w:numId="6" w16cid:durableId="1891648585">
    <w:abstractNumId w:val="25"/>
  </w:num>
  <w:num w:numId="7" w16cid:durableId="1360739564">
    <w:abstractNumId w:val="5"/>
  </w:num>
  <w:num w:numId="8" w16cid:durableId="232349693">
    <w:abstractNumId w:val="18"/>
  </w:num>
  <w:num w:numId="9" w16cid:durableId="1407343325">
    <w:abstractNumId w:val="14"/>
  </w:num>
  <w:num w:numId="10" w16cid:durableId="933631463">
    <w:abstractNumId w:val="10"/>
  </w:num>
  <w:num w:numId="11" w16cid:durableId="1310599057">
    <w:abstractNumId w:val="20"/>
  </w:num>
  <w:num w:numId="12" w16cid:durableId="1806043241">
    <w:abstractNumId w:val="26"/>
  </w:num>
  <w:num w:numId="13" w16cid:durableId="1685782989">
    <w:abstractNumId w:val="0"/>
  </w:num>
  <w:num w:numId="14" w16cid:durableId="433675493">
    <w:abstractNumId w:val="6"/>
  </w:num>
  <w:num w:numId="15" w16cid:durableId="67582360">
    <w:abstractNumId w:val="16"/>
  </w:num>
  <w:num w:numId="16" w16cid:durableId="1158115596">
    <w:abstractNumId w:val="17"/>
  </w:num>
  <w:num w:numId="17" w16cid:durableId="1941179901">
    <w:abstractNumId w:val="8"/>
  </w:num>
  <w:num w:numId="18" w16cid:durableId="1440946756">
    <w:abstractNumId w:val="15"/>
  </w:num>
  <w:num w:numId="19" w16cid:durableId="1928995716">
    <w:abstractNumId w:val="21"/>
  </w:num>
  <w:num w:numId="20" w16cid:durableId="411322232">
    <w:abstractNumId w:val="12"/>
  </w:num>
  <w:num w:numId="21" w16cid:durableId="1926912515">
    <w:abstractNumId w:val="19"/>
  </w:num>
  <w:num w:numId="22" w16cid:durableId="1001348789">
    <w:abstractNumId w:val="3"/>
  </w:num>
  <w:num w:numId="23" w16cid:durableId="896160102">
    <w:abstractNumId w:val="7"/>
  </w:num>
  <w:num w:numId="24" w16cid:durableId="1418600834">
    <w:abstractNumId w:val="2"/>
  </w:num>
  <w:num w:numId="25" w16cid:durableId="2017491745">
    <w:abstractNumId w:val="23"/>
  </w:num>
  <w:num w:numId="26" w16cid:durableId="1230728084">
    <w:abstractNumId w:val="24"/>
  </w:num>
  <w:num w:numId="27" w16cid:durableId="457574076">
    <w:abstractNumId w:val="13"/>
  </w:num>
  <w:num w:numId="28" w16cid:durableId="102347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5789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1B7E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39C3"/>
    <w:rsid w:val="002C65FE"/>
    <w:rsid w:val="002F1C2F"/>
    <w:rsid w:val="002F6E5F"/>
    <w:rsid w:val="0030397E"/>
    <w:rsid w:val="00325D62"/>
    <w:rsid w:val="00344D22"/>
    <w:rsid w:val="00345D60"/>
    <w:rsid w:val="003472FD"/>
    <w:rsid w:val="0035057C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D2417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81940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6F49E0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816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1686"/>
    <w:rsid w:val="007B5569"/>
    <w:rsid w:val="007B586A"/>
    <w:rsid w:val="007C4A89"/>
    <w:rsid w:val="007C6FC4"/>
    <w:rsid w:val="007D5FCE"/>
    <w:rsid w:val="007E03ED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07816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5F96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3C6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66D7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2804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73F8D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4577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78d60ff57cd4d5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Doktora Yeterlik Yazılı Sınav Yoklama Çizelgesi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2025-01-14T11:00:00Z</dcterms:created>
  <dcterms:modified xsi:type="dcterms:W3CDTF">2025-01-14T11:00:00Z</dcterms:modified>
</cp:coreProperties>
</file>